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02C3" w14:textId="6C8EBD81" w:rsidR="000532BB" w:rsidRDefault="00C15190"/>
    <w:p w14:paraId="3B08F526" w14:textId="61B1933C" w:rsidR="007946DF" w:rsidRDefault="007946DF"/>
    <w:p w14:paraId="746A5C3B" w14:textId="2F6131CE" w:rsidR="007946DF" w:rsidRDefault="007946DF"/>
    <w:p w14:paraId="3EC074BE" w14:textId="32EEA34A" w:rsidR="007946DF" w:rsidRPr="00562CAE" w:rsidRDefault="007946DF" w:rsidP="00562CAE">
      <w:pPr>
        <w:jc w:val="center"/>
        <w:rPr>
          <w:b/>
          <w:bCs/>
          <w:sz w:val="36"/>
          <w:szCs w:val="36"/>
        </w:rPr>
      </w:pPr>
      <w:r w:rsidRPr="00562CAE">
        <w:rPr>
          <w:b/>
          <w:bCs/>
          <w:sz w:val="36"/>
          <w:szCs w:val="36"/>
        </w:rPr>
        <w:t>Annual Report</w:t>
      </w:r>
      <w:r w:rsidR="00562CAE">
        <w:rPr>
          <w:b/>
          <w:bCs/>
          <w:sz w:val="36"/>
          <w:szCs w:val="36"/>
        </w:rPr>
        <w:t>: 2021</w:t>
      </w:r>
    </w:p>
    <w:p w14:paraId="101441AF" w14:textId="74289224" w:rsidR="007946DF" w:rsidRDefault="007946DF"/>
    <w:p w14:paraId="537B586D" w14:textId="46A0581D" w:rsidR="007946DF" w:rsidRDefault="007946DF">
      <w:r>
        <w:t>Change is everywhere including</w:t>
      </w:r>
      <w:r w:rsidR="00DA4A9A">
        <w:t xml:space="preserve"> </w:t>
      </w:r>
      <w:r>
        <w:t>our congregation</w:t>
      </w:r>
      <w:r w:rsidR="00E24D67">
        <w:t>.</w:t>
      </w:r>
    </w:p>
    <w:p w14:paraId="11A6625F" w14:textId="32490CED" w:rsidR="00E24D67" w:rsidRDefault="00E24D67"/>
    <w:p w14:paraId="3781BE0F" w14:textId="618B6A07" w:rsidR="00E24D67" w:rsidRDefault="00E24D67">
      <w:r>
        <w:t>What</w:t>
      </w:r>
      <w:r w:rsidR="00DA4A9A">
        <w:t xml:space="preserve"> </w:t>
      </w:r>
      <w:r>
        <w:t>we do with it and how we</w:t>
      </w:r>
      <w:r w:rsidR="00DA4A9A">
        <w:t xml:space="preserve"> </w:t>
      </w:r>
      <w:r>
        <w:t>react to it</w:t>
      </w:r>
      <w:r w:rsidR="00DA4A9A">
        <w:t xml:space="preserve"> </w:t>
      </w:r>
      <w:r>
        <w:t>defines us and it.</w:t>
      </w:r>
    </w:p>
    <w:p w14:paraId="796F0393" w14:textId="32E9153D" w:rsidR="00E24D67" w:rsidRDefault="00E24D67"/>
    <w:p w14:paraId="32E0A24C" w14:textId="395424E4" w:rsidR="00E24D67" w:rsidRDefault="00E24D67">
      <w:r>
        <w:t>Some of the changes</w:t>
      </w:r>
      <w:r w:rsidR="00DA4A9A">
        <w:t xml:space="preserve"> </w:t>
      </w:r>
      <w:r>
        <w:t>that have</w:t>
      </w:r>
      <w:r w:rsidR="00DA4A9A">
        <w:t xml:space="preserve"> </w:t>
      </w:r>
      <w:r>
        <w:t>taken place</w:t>
      </w:r>
      <w:r w:rsidR="00DA4A9A">
        <w:t xml:space="preserve"> </w:t>
      </w:r>
      <w:r>
        <w:t>around</w:t>
      </w:r>
      <w:r w:rsidR="00DA4A9A">
        <w:t xml:space="preserve"> </w:t>
      </w:r>
      <w:r>
        <w:t>the</w:t>
      </w:r>
      <w:r w:rsidR="00DA4A9A">
        <w:t xml:space="preserve"> </w:t>
      </w:r>
      <w:r>
        <w:t>congregation</w:t>
      </w:r>
      <w:r w:rsidR="00DA4A9A">
        <w:t xml:space="preserve"> </w:t>
      </w:r>
      <w:r>
        <w:t>include the cessation of</w:t>
      </w:r>
      <w:r w:rsidR="00DA4A9A">
        <w:t xml:space="preserve"> </w:t>
      </w:r>
      <w:r>
        <w:t>Lunch</w:t>
      </w:r>
      <w:r w:rsidR="00DA4A9A">
        <w:t xml:space="preserve"> </w:t>
      </w:r>
      <w:r>
        <w:t>on Chapel and</w:t>
      </w:r>
      <w:r w:rsidR="00DA4A9A">
        <w:t xml:space="preserve"> </w:t>
      </w:r>
      <w:r>
        <w:t>conclusion of</w:t>
      </w:r>
      <w:r w:rsidR="00DA4A9A">
        <w:t xml:space="preserve"> </w:t>
      </w:r>
      <w:r>
        <w:t>our Tuesday</w:t>
      </w:r>
      <w:r w:rsidR="00DA4A9A">
        <w:t xml:space="preserve"> </w:t>
      </w:r>
      <w:r>
        <w:t>Morning Playgroup. As well as</w:t>
      </w:r>
      <w:r w:rsidR="00DA4A9A">
        <w:t xml:space="preserve"> </w:t>
      </w:r>
      <w:r>
        <w:t>these</w:t>
      </w:r>
      <w:r w:rsidR="00DA4A9A">
        <w:t xml:space="preserve"> </w:t>
      </w:r>
      <w:r>
        <w:t>two</w:t>
      </w:r>
      <w:r w:rsidR="00DA4A9A">
        <w:t xml:space="preserve"> </w:t>
      </w:r>
      <w:r>
        <w:t>activities</w:t>
      </w:r>
      <w:r w:rsidR="00DA4A9A">
        <w:t xml:space="preserve"> </w:t>
      </w:r>
      <w:r>
        <w:t>the Japanese</w:t>
      </w:r>
      <w:r w:rsidR="00DA4A9A">
        <w:t xml:space="preserve"> </w:t>
      </w:r>
      <w:r>
        <w:t>Playgroup</w:t>
      </w:r>
      <w:r w:rsidR="00DA4A9A">
        <w:t xml:space="preserve"> </w:t>
      </w:r>
      <w:r>
        <w:t>has not resumed</w:t>
      </w:r>
      <w:r w:rsidR="00DA4A9A">
        <w:t xml:space="preserve"> </w:t>
      </w:r>
      <w:r>
        <w:t>its Monday</w:t>
      </w:r>
      <w:r w:rsidR="00DA4A9A">
        <w:t xml:space="preserve"> </w:t>
      </w:r>
      <w:r>
        <w:t>program since</w:t>
      </w:r>
      <w:r w:rsidR="00DA4A9A">
        <w:t xml:space="preserve"> </w:t>
      </w:r>
      <w:r>
        <w:t>the</w:t>
      </w:r>
      <w:r w:rsidR="00DA4A9A">
        <w:t xml:space="preserve"> </w:t>
      </w:r>
      <w:r>
        <w:t>last</w:t>
      </w:r>
      <w:r w:rsidR="00DA4A9A">
        <w:t xml:space="preserve"> </w:t>
      </w:r>
      <w:r>
        <w:t>‘shutdown’.</w:t>
      </w:r>
    </w:p>
    <w:p w14:paraId="0A07CEB3" w14:textId="77777777" w:rsidR="00E24D67" w:rsidRDefault="00E24D67"/>
    <w:p w14:paraId="3F8EA0DF" w14:textId="5B54B7CC" w:rsidR="00A50335" w:rsidRDefault="00E24D67">
      <w:r>
        <w:t>Of course, these changes have come reluctantly and</w:t>
      </w:r>
      <w:r w:rsidR="00DA4A9A">
        <w:t xml:space="preserve"> </w:t>
      </w:r>
      <w:r>
        <w:t>have caused</w:t>
      </w:r>
      <w:r w:rsidR="00DA4A9A">
        <w:t xml:space="preserve"> </w:t>
      </w:r>
      <w:r>
        <w:t>some grief. However,</w:t>
      </w:r>
      <w:r w:rsidR="00A50335">
        <w:t xml:space="preserve"> we should celebrate</w:t>
      </w:r>
      <w:r w:rsidR="00DA4A9A">
        <w:t xml:space="preserve"> </w:t>
      </w:r>
      <w:r w:rsidR="00A50335">
        <w:t>their</w:t>
      </w:r>
      <w:r w:rsidR="00DA4A9A">
        <w:t xml:space="preserve"> </w:t>
      </w:r>
      <w:r w:rsidR="00A50335">
        <w:t>impact during</w:t>
      </w:r>
      <w:r w:rsidR="00DA4A9A">
        <w:t xml:space="preserve"> </w:t>
      </w:r>
      <w:r w:rsidR="00A50335">
        <w:t>the time when each program</w:t>
      </w:r>
      <w:r w:rsidR="00DA4A9A">
        <w:t xml:space="preserve"> </w:t>
      </w:r>
      <w:r w:rsidR="00A50335">
        <w:t>was</w:t>
      </w:r>
      <w:r w:rsidR="00DA4A9A">
        <w:t xml:space="preserve"> </w:t>
      </w:r>
      <w:r w:rsidR="00A50335">
        <w:t>running.</w:t>
      </w:r>
    </w:p>
    <w:p w14:paraId="6AD6E062" w14:textId="77777777" w:rsidR="00A50335" w:rsidRDefault="00A50335"/>
    <w:p w14:paraId="0579F90E" w14:textId="52B573EF" w:rsidR="00A50335" w:rsidRDefault="00A50335">
      <w:r>
        <w:t>Other changes have</w:t>
      </w:r>
      <w:r w:rsidR="00DA4A9A">
        <w:t xml:space="preserve"> </w:t>
      </w:r>
      <w:r>
        <w:t>taken place. During the</w:t>
      </w:r>
      <w:r w:rsidR="00DA4A9A">
        <w:t xml:space="preserve"> </w:t>
      </w:r>
      <w:r>
        <w:t>past 12 months</w:t>
      </w:r>
      <w:r w:rsidR="00DA4A9A">
        <w:t xml:space="preserve"> </w:t>
      </w:r>
      <w:r>
        <w:t>we</w:t>
      </w:r>
      <w:r w:rsidR="00DA4A9A">
        <w:t xml:space="preserve"> </w:t>
      </w:r>
      <w:r>
        <w:t>have</w:t>
      </w:r>
      <w:r w:rsidR="00DA4A9A">
        <w:t xml:space="preserve"> </w:t>
      </w:r>
      <w:r>
        <w:t>farewelled</w:t>
      </w:r>
      <w:r w:rsidR="00DA4A9A">
        <w:t xml:space="preserve"> </w:t>
      </w:r>
      <w:r>
        <w:t>a number of</w:t>
      </w:r>
      <w:r w:rsidR="00DA4A9A">
        <w:t xml:space="preserve"> </w:t>
      </w:r>
      <w:r>
        <w:t>our dear friends who</w:t>
      </w:r>
      <w:r w:rsidR="00DA4A9A">
        <w:t xml:space="preserve"> </w:t>
      </w:r>
      <w:r>
        <w:t>have</w:t>
      </w:r>
      <w:r w:rsidR="00DA4A9A">
        <w:t xml:space="preserve"> </w:t>
      </w:r>
      <w:r>
        <w:t>made significant</w:t>
      </w:r>
      <w:r w:rsidR="00DA4A9A">
        <w:t xml:space="preserve"> </w:t>
      </w:r>
      <w:r>
        <w:t>contributions</w:t>
      </w:r>
      <w:r w:rsidR="00DA4A9A">
        <w:t xml:space="preserve"> </w:t>
      </w:r>
      <w:r>
        <w:t>to</w:t>
      </w:r>
      <w:r w:rsidR="00DA4A9A">
        <w:t xml:space="preserve"> </w:t>
      </w:r>
      <w:r>
        <w:t>the community. We should</w:t>
      </w:r>
      <w:r w:rsidR="00DA4A9A">
        <w:t xml:space="preserve"> </w:t>
      </w:r>
      <w:r>
        <w:t>acknowledge</w:t>
      </w:r>
      <w:r w:rsidR="00DA4A9A">
        <w:t xml:space="preserve"> </w:t>
      </w:r>
      <w:r>
        <w:t>their passing and</w:t>
      </w:r>
      <w:r w:rsidR="00DA4A9A">
        <w:t xml:space="preserve"> </w:t>
      </w:r>
      <w:r>
        <w:t>continue</w:t>
      </w:r>
      <w:r w:rsidR="00DA4A9A">
        <w:t xml:space="preserve"> </w:t>
      </w:r>
      <w:r>
        <w:t>to hold</w:t>
      </w:r>
      <w:r w:rsidR="00DA4A9A">
        <w:t xml:space="preserve"> </w:t>
      </w:r>
      <w:r>
        <w:t>their families</w:t>
      </w:r>
      <w:r w:rsidR="00DA4A9A">
        <w:t xml:space="preserve"> </w:t>
      </w:r>
      <w:r>
        <w:t>in our prayers.</w:t>
      </w:r>
    </w:p>
    <w:p w14:paraId="408F7811" w14:textId="77777777" w:rsidR="00A50335" w:rsidRDefault="00A50335"/>
    <w:p w14:paraId="7D374DD0" w14:textId="5E732615" w:rsidR="00E24D67" w:rsidRDefault="00A50335">
      <w:r>
        <w:t>At</w:t>
      </w:r>
      <w:r w:rsidR="00DA4A9A">
        <w:t xml:space="preserve"> </w:t>
      </w:r>
      <w:r>
        <w:t xml:space="preserve">this </w:t>
      </w:r>
      <w:r w:rsidR="00EC2450">
        <w:t>time,</w:t>
      </w:r>
      <w:r>
        <w:t xml:space="preserve"> we also recognise the contribution of</w:t>
      </w:r>
      <w:r w:rsidR="00DA4A9A">
        <w:t xml:space="preserve"> </w:t>
      </w:r>
      <w:r>
        <w:t>retiring</w:t>
      </w:r>
      <w:r w:rsidR="00DA4A9A">
        <w:t xml:space="preserve"> </w:t>
      </w:r>
      <w:r>
        <w:t>Elders. One of</w:t>
      </w:r>
      <w:r w:rsidR="00DA4A9A">
        <w:t xml:space="preserve"> </w:t>
      </w:r>
      <w:r>
        <w:t>the functions</w:t>
      </w:r>
      <w:r w:rsidR="00DA4A9A">
        <w:t xml:space="preserve"> </w:t>
      </w:r>
      <w:r>
        <w:t>of</w:t>
      </w:r>
      <w:r w:rsidR="00DA4A9A">
        <w:t xml:space="preserve"> </w:t>
      </w:r>
      <w:r>
        <w:t>the Annual General Meeting</w:t>
      </w:r>
      <w:r w:rsidR="00DA4A9A">
        <w:t xml:space="preserve"> </w:t>
      </w:r>
      <w:r>
        <w:t>is to elect</w:t>
      </w:r>
      <w:r w:rsidR="00DA4A9A">
        <w:t xml:space="preserve"> </w:t>
      </w:r>
      <w:r>
        <w:t>Elders</w:t>
      </w:r>
      <w:r w:rsidR="00DA4A9A">
        <w:t xml:space="preserve"> </w:t>
      </w:r>
      <w:r>
        <w:t>to serve</w:t>
      </w:r>
      <w:r w:rsidR="00DA4A9A">
        <w:t xml:space="preserve"> </w:t>
      </w:r>
      <w:r>
        <w:t>on Church Council</w:t>
      </w:r>
      <w:r w:rsidR="00DA4A9A">
        <w:t xml:space="preserve"> </w:t>
      </w:r>
      <w:r>
        <w:t>for up to</w:t>
      </w:r>
      <w:r w:rsidR="00DA4A9A">
        <w:t xml:space="preserve"> </w:t>
      </w:r>
      <w:r>
        <w:t>5 years.</w:t>
      </w:r>
      <w:r w:rsidR="00DA4A9A">
        <w:t xml:space="preserve"> </w:t>
      </w:r>
      <w:r w:rsidR="00DF2B15">
        <w:t>Morialta Uniting</w:t>
      </w:r>
      <w:r w:rsidR="00DA4A9A">
        <w:t xml:space="preserve"> </w:t>
      </w:r>
      <w:r w:rsidR="00DF2B15">
        <w:t>is</w:t>
      </w:r>
      <w:r w:rsidR="00DA4A9A">
        <w:t xml:space="preserve"> </w:t>
      </w:r>
      <w:r w:rsidR="00DF2B15">
        <w:t>fortunate to</w:t>
      </w:r>
      <w:r w:rsidR="00DA4A9A">
        <w:t xml:space="preserve"> </w:t>
      </w:r>
      <w:r w:rsidR="00DF2B15">
        <w:t>have</w:t>
      </w:r>
      <w:r w:rsidR="00DA4A9A">
        <w:t xml:space="preserve"> </w:t>
      </w:r>
      <w:r w:rsidR="00DF2B15">
        <w:t>been able to rely on</w:t>
      </w:r>
      <w:r w:rsidR="00DA4A9A">
        <w:t xml:space="preserve"> </w:t>
      </w:r>
      <w:r w:rsidR="00DF2B15">
        <w:t>the skills</w:t>
      </w:r>
      <w:r w:rsidR="00DA4A9A">
        <w:t xml:space="preserve"> </w:t>
      </w:r>
      <w:r w:rsidR="00DF2B15">
        <w:t>of its members who</w:t>
      </w:r>
      <w:r w:rsidR="00DA4A9A">
        <w:t xml:space="preserve"> </w:t>
      </w:r>
      <w:r w:rsidR="00DF2B15">
        <w:t>have served as Elders.</w:t>
      </w:r>
    </w:p>
    <w:p w14:paraId="600C24E9" w14:textId="4CF0DBDB" w:rsidR="00DF2B15" w:rsidRDefault="00DF2B15"/>
    <w:p w14:paraId="4F2F38E6" w14:textId="7C9092C0" w:rsidR="00DF2B15" w:rsidRDefault="00DF2B15">
      <w:r>
        <w:t>Other changes</w:t>
      </w:r>
      <w:r w:rsidR="00DA4A9A">
        <w:t xml:space="preserve"> </w:t>
      </w:r>
      <w:r>
        <w:t>have</w:t>
      </w:r>
      <w:r w:rsidR="00DA4A9A">
        <w:t xml:space="preserve"> </w:t>
      </w:r>
      <w:r>
        <w:t>taken place. Margaret Cargill has</w:t>
      </w:r>
      <w:r w:rsidR="00DA4A9A">
        <w:t xml:space="preserve"> </w:t>
      </w:r>
      <w:r>
        <w:t>stepped back</w:t>
      </w:r>
      <w:r w:rsidR="00DA4A9A">
        <w:t xml:space="preserve"> </w:t>
      </w:r>
      <w:r>
        <w:t>from</w:t>
      </w:r>
      <w:r w:rsidR="00DA4A9A">
        <w:t xml:space="preserve"> </w:t>
      </w:r>
      <w:r>
        <w:t>the role of Team Leader</w:t>
      </w:r>
      <w:r w:rsidR="00DA4A9A">
        <w:t xml:space="preserve"> </w:t>
      </w:r>
      <w:r>
        <w:t>Pastoral Care to concentrate on assisting</w:t>
      </w:r>
      <w:r w:rsidR="00DA4A9A">
        <w:t xml:space="preserve"> </w:t>
      </w:r>
      <w:r>
        <w:t>with</w:t>
      </w:r>
      <w:r w:rsidR="00DA4A9A">
        <w:t xml:space="preserve"> </w:t>
      </w:r>
      <w:r>
        <w:t>the expanded</w:t>
      </w:r>
      <w:r w:rsidR="00DA4A9A">
        <w:t xml:space="preserve"> </w:t>
      </w:r>
      <w:r>
        <w:t>needs</w:t>
      </w:r>
      <w:r w:rsidR="00DA4A9A">
        <w:t xml:space="preserve"> around</w:t>
      </w:r>
      <w:r>
        <w:t xml:space="preserve"> Audio Visual</w:t>
      </w:r>
      <w:r w:rsidR="00DA4A9A">
        <w:t xml:space="preserve"> support. Jenny Swanbury who has held the role of team Leader Worship &amp; Faith Education for some time has relinquished her position. For the time being Rev. Bob Hutchinson will assume this responsibility. While we will mark the contribution of these two </w:t>
      </w:r>
      <w:r w:rsidR="00EC2450">
        <w:t>people,</w:t>
      </w:r>
      <w:r w:rsidR="00DA4A9A">
        <w:t xml:space="preserve"> we also recognise the efforts taken to support our Mission and Worship Program throughout the year by many volunteers.</w:t>
      </w:r>
    </w:p>
    <w:p w14:paraId="43EB3B27" w14:textId="39629894" w:rsidR="00E24D67" w:rsidRDefault="00E24D67"/>
    <w:p w14:paraId="16843139" w14:textId="009ABE2A" w:rsidR="00DA4A9A" w:rsidRDefault="00DA4A9A">
      <w:r>
        <w:t>Throughout the past 12 months we</w:t>
      </w:r>
      <w:r w:rsidR="00CE2403">
        <w:t xml:space="preserve"> </w:t>
      </w:r>
      <w:r>
        <w:t>have</w:t>
      </w:r>
      <w:r w:rsidR="00CE2403">
        <w:t xml:space="preserve"> </w:t>
      </w:r>
      <w:r>
        <w:t>received</w:t>
      </w:r>
      <w:r w:rsidR="00851423">
        <w:t xml:space="preserve"> </w:t>
      </w:r>
      <w:r>
        <w:t>messages of thanks from individuals and groups</w:t>
      </w:r>
      <w:r w:rsidR="00CE2403">
        <w:t xml:space="preserve"> </w:t>
      </w:r>
      <w:r>
        <w:t>who participate</w:t>
      </w:r>
      <w:r w:rsidR="00CE2403">
        <w:t xml:space="preserve"> with Morialta Uniting Church through our Live-Streamed Worship. Those who work behind the cameras and in front make a difference to many other people as well as those gathered in the building.</w:t>
      </w:r>
    </w:p>
    <w:p w14:paraId="40084AE0" w14:textId="192D4CF4" w:rsidR="00CE2403" w:rsidRDefault="00CE2403"/>
    <w:p w14:paraId="79EDF910" w14:textId="083F4038" w:rsidR="00CE2403" w:rsidRDefault="00CE2403">
      <w:r>
        <w:t xml:space="preserve">Our market made its return in November last year too. Although the time for preparation was shorter than usual the many who helped ensured the event went off with </w:t>
      </w:r>
      <w:r w:rsidR="00EC2450">
        <w:t>aplomb</w:t>
      </w:r>
      <w:r>
        <w:t>. Interestingly, because of impending inclement weather we held all activity inside. We will probably follow the same practice again. Afterall, isn’t a tradition you have done at least once!</w:t>
      </w:r>
    </w:p>
    <w:p w14:paraId="026834A5" w14:textId="72B8438D" w:rsidR="00CE2403" w:rsidRDefault="00CE2403"/>
    <w:p w14:paraId="22047F79" w14:textId="212E14BE" w:rsidR="00CE2403" w:rsidRDefault="00CE2403">
      <w:r>
        <w:lastRenderedPageBreak/>
        <w:t>Fellowship continues</w:t>
      </w:r>
      <w:r w:rsidR="00851423">
        <w:t xml:space="preserve"> </w:t>
      </w:r>
      <w:r>
        <w:t>to</w:t>
      </w:r>
      <w:r w:rsidR="00851423">
        <w:t xml:space="preserve"> </w:t>
      </w:r>
      <w:r>
        <w:t>perform an important</w:t>
      </w:r>
      <w:r w:rsidR="00851423">
        <w:t xml:space="preserve"> </w:t>
      </w:r>
      <w:r>
        <w:t xml:space="preserve">function </w:t>
      </w:r>
      <w:r w:rsidR="00CD5434">
        <w:t>within the life of the congregation. Members</w:t>
      </w:r>
      <w:r w:rsidR="00851423">
        <w:t xml:space="preserve"> </w:t>
      </w:r>
      <w:r w:rsidR="00CD5434">
        <w:t>have</w:t>
      </w:r>
      <w:r w:rsidR="00851423">
        <w:t xml:space="preserve"> </w:t>
      </w:r>
      <w:r w:rsidR="00CD5434">
        <w:t>participated</w:t>
      </w:r>
      <w:r w:rsidR="00851423">
        <w:t xml:space="preserve"> </w:t>
      </w:r>
      <w:r w:rsidR="00CD5434">
        <w:t>in a range of</w:t>
      </w:r>
      <w:r w:rsidR="00851423">
        <w:t xml:space="preserve"> </w:t>
      </w:r>
      <w:r w:rsidR="00CD5434">
        <w:t xml:space="preserve">activities, </w:t>
      </w:r>
      <w:r w:rsidR="00EC2450">
        <w:t>but</w:t>
      </w:r>
      <w:r w:rsidR="00CD5434">
        <w:t xml:space="preserve"> most importantly are able to meet and support each other.</w:t>
      </w:r>
    </w:p>
    <w:p w14:paraId="0CB04ECD" w14:textId="62CBC88A" w:rsidR="00CD5434" w:rsidRDefault="00CD5434"/>
    <w:p w14:paraId="3ED94D92" w14:textId="39C04D6E" w:rsidR="00CD5434" w:rsidRDefault="00CD5434">
      <w:r>
        <w:t>Provision of Pastoral Care</w:t>
      </w:r>
      <w:r w:rsidR="00851423">
        <w:t xml:space="preserve"> </w:t>
      </w:r>
      <w:r>
        <w:t>within</w:t>
      </w:r>
      <w:r w:rsidR="00851423">
        <w:t xml:space="preserve"> </w:t>
      </w:r>
      <w:r>
        <w:t>the community was changed</w:t>
      </w:r>
      <w:r w:rsidR="00851423">
        <w:t xml:space="preserve"> </w:t>
      </w:r>
      <w:r>
        <w:t>over 12 months ago. Members</w:t>
      </w:r>
      <w:r w:rsidR="00851423">
        <w:t xml:space="preserve"> </w:t>
      </w:r>
      <w:r>
        <w:t>of</w:t>
      </w:r>
      <w:r w:rsidR="00851423">
        <w:t xml:space="preserve"> </w:t>
      </w:r>
      <w:r>
        <w:t>the congregation and community were</w:t>
      </w:r>
      <w:r w:rsidR="00851423">
        <w:t xml:space="preserve"> </w:t>
      </w:r>
      <w:r>
        <w:t>asked</w:t>
      </w:r>
      <w:r w:rsidR="00851423">
        <w:t xml:space="preserve"> </w:t>
      </w:r>
      <w:r>
        <w:t>to</w:t>
      </w:r>
      <w:r w:rsidR="00851423">
        <w:t xml:space="preserve"> </w:t>
      </w:r>
      <w:r>
        <w:t>indicate whether</w:t>
      </w:r>
      <w:r w:rsidR="00851423">
        <w:t xml:space="preserve"> </w:t>
      </w:r>
      <w:r>
        <w:t>they would like</w:t>
      </w:r>
      <w:r w:rsidR="00851423">
        <w:t xml:space="preserve"> </w:t>
      </w:r>
      <w:r>
        <w:t>to be part of</w:t>
      </w:r>
      <w:r w:rsidR="00851423">
        <w:t xml:space="preserve"> </w:t>
      </w:r>
      <w:r>
        <w:t>a group, have</w:t>
      </w:r>
      <w:r w:rsidR="00851423">
        <w:t xml:space="preserve"> </w:t>
      </w:r>
      <w:r>
        <w:t>a specific</w:t>
      </w:r>
      <w:r w:rsidR="00851423">
        <w:t xml:space="preserve"> </w:t>
      </w:r>
      <w:r>
        <w:t>Caring Connection person, or be supported</w:t>
      </w:r>
      <w:r w:rsidR="00851423">
        <w:t xml:space="preserve"> </w:t>
      </w:r>
      <w:r>
        <w:t xml:space="preserve">more informally. </w:t>
      </w:r>
      <w:r w:rsidR="00562CAE">
        <w:t>During</w:t>
      </w:r>
      <w:r w:rsidR="00851423">
        <w:t xml:space="preserve"> </w:t>
      </w:r>
      <w:r w:rsidR="00562CAE">
        <w:t>this year</w:t>
      </w:r>
      <w:r w:rsidR="00851423">
        <w:t xml:space="preserve"> </w:t>
      </w:r>
      <w:r w:rsidR="00562CAE">
        <w:t>Margaret Cargill undertook a review</w:t>
      </w:r>
      <w:r w:rsidR="00851423">
        <w:t xml:space="preserve"> </w:t>
      </w:r>
      <w:r w:rsidR="00562CAE">
        <w:t>of the</w:t>
      </w:r>
      <w:r w:rsidR="00851423">
        <w:t xml:space="preserve"> </w:t>
      </w:r>
      <w:r w:rsidR="00562CAE">
        <w:t>program by contacting</w:t>
      </w:r>
      <w:r w:rsidR="00851423">
        <w:t xml:space="preserve"> </w:t>
      </w:r>
      <w:r w:rsidR="00562CAE">
        <w:t>members. While</w:t>
      </w:r>
      <w:r w:rsidR="00851423">
        <w:t xml:space="preserve"> </w:t>
      </w:r>
      <w:r w:rsidR="00562CAE">
        <w:t>there was some small change the majority</w:t>
      </w:r>
      <w:r w:rsidR="00851423">
        <w:t xml:space="preserve"> </w:t>
      </w:r>
      <w:r w:rsidR="00562CAE">
        <w:t>of members are</w:t>
      </w:r>
      <w:r w:rsidR="00851423">
        <w:t xml:space="preserve"> </w:t>
      </w:r>
      <w:r w:rsidR="00562CAE">
        <w:t>happy with</w:t>
      </w:r>
      <w:r w:rsidR="00851423">
        <w:t xml:space="preserve"> </w:t>
      </w:r>
      <w:r w:rsidR="00562CAE">
        <w:t>the present situation.</w:t>
      </w:r>
    </w:p>
    <w:p w14:paraId="496EF309" w14:textId="406E6BB9" w:rsidR="00562CAE" w:rsidRDefault="00562CAE"/>
    <w:p w14:paraId="67276EAC" w14:textId="00BB52DC" w:rsidR="00562CAE" w:rsidRDefault="00851423">
      <w:r>
        <w:t xml:space="preserve">For  the first time ever Morialta  Uniting  was  the venue  of a Polling Booth  for the recent  State Election. While  the election  resulted  in a change of government it was  probably  not caused  by  anything that  happened at Chapel Street. However,  the generosity of   our members showed again with  provision of  baked  goods  to sell  on  our rather </w:t>
      </w:r>
      <w:r w:rsidR="00EC2450">
        <w:t>hastily</w:t>
      </w:r>
      <w:r>
        <w:t xml:space="preserve"> convened  Cake Stall.  Thanks  to  those  who  served  on the stall and Barbeque  we raised  over $900  which  will </w:t>
      </w:r>
      <w:r w:rsidR="00A5749C">
        <w:t>go, as donations,  to   three  areas of need nationally and internationally.</w:t>
      </w:r>
    </w:p>
    <w:p w14:paraId="776B4488" w14:textId="77777777" w:rsidR="00C20D80" w:rsidRDefault="00C20D80"/>
    <w:p w14:paraId="2375499C" w14:textId="38EF4319" w:rsidR="00562CAE" w:rsidRDefault="00A5749C">
      <w:r>
        <w:t>One  thing  that  has not changed is  the provision  of  information through  our weekly Newsletter and  periodical ‘Morialta Vision’. During  the last  year  we have  been informed  of activities  and opportunities  for action through  both these  publications. Thanks  to those  who contribute and importantly  prepare the  issues each time!</w:t>
      </w:r>
    </w:p>
    <w:p w14:paraId="4DEDE4E8" w14:textId="3485438D" w:rsidR="00A5749C" w:rsidRDefault="00A5749C"/>
    <w:p w14:paraId="1CEE30B9" w14:textId="120AA427" w:rsidR="0012390A" w:rsidRDefault="0012390A">
      <w:r>
        <w:t>As usual,  this report  should  be  considered  alongside  the two above mentioned communications</w:t>
      </w:r>
    </w:p>
    <w:p w14:paraId="3D483765" w14:textId="1682059F" w:rsidR="0012390A" w:rsidRDefault="0012390A"/>
    <w:p w14:paraId="151E55C5" w14:textId="1068632B" w:rsidR="0012390A" w:rsidRDefault="0012390A">
      <w:r>
        <w:t>By now the reader  will probably   have realised  that the theme  for this year’s  Annual Report is ‘change’. However, amongst all the change, some imposed and some planned, there is  one thing  that  doesn’t  change.</w:t>
      </w:r>
    </w:p>
    <w:p w14:paraId="0FB12B29" w14:textId="1AD182C3" w:rsidR="0012390A" w:rsidRDefault="0012390A"/>
    <w:p w14:paraId="72923586" w14:textId="30A0408D" w:rsidR="0012390A" w:rsidRPr="00BF08AC" w:rsidRDefault="00BF08AC">
      <w:pPr>
        <w:rPr>
          <w:b/>
          <w:bCs/>
          <w:i/>
          <w:iCs/>
        </w:rPr>
      </w:pPr>
      <w:r w:rsidRPr="00BF08AC">
        <w:rPr>
          <w:b/>
          <w:bCs/>
          <w:i/>
          <w:iCs/>
        </w:rPr>
        <w:t>“</w:t>
      </w:r>
      <w:r w:rsidR="0012390A" w:rsidRPr="00BF08AC">
        <w:rPr>
          <w:b/>
          <w:bCs/>
          <w:i/>
          <w:iCs/>
        </w:rPr>
        <w:t xml:space="preserve">The steadfast love  of the </w:t>
      </w:r>
      <w:r w:rsidRPr="00BF08AC">
        <w:rPr>
          <w:b/>
          <w:bCs/>
          <w:i/>
          <w:iCs/>
        </w:rPr>
        <w:t>Lord never changes, His  mercies  never come to an end…”</w:t>
      </w:r>
    </w:p>
    <w:p w14:paraId="0ED935AC" w14:textId="3DECAFCC" w:rsidR="00BF08AC" w:rsidRDefault="00BF08AC"/>
    <w:p w14:paraId="3C20F44F" w14:textId="7E593732" w:rsidR="00BF08AC" w:rsidRDefault="00BF08AC">
      <w:r>
        <w:t>I hope  that as your  involvement   with Morialta Uniting Church continues, even if it  changes, you still feel  a part of  God’s Mission as it is expressed  through the teaching of  Jesus here at Morialta Uniting.</w:t>
      </w:r>
    </w:p>
    <w:p w14:paraId="3FA77000" w14:textId="77777777" w:rsidR="007A75EF" w:rsidRDefault="007A75EF"/>
    <w:p w14:paraId="23EAB61D" w14:textId="77777777" w:rsidR="007A75EF" w:rsidRDefault="007A75EF" w:rsidP="007A75EF">
      <w:r>
        <w:t xml:space="preserve">As we  have  developed  an increased  reliance  on  digital  media of all  </w:t>
      </w:r>
      <w:proofErr w:type="gramStart"/>
      <w:r>
        <w:t>types</w:t>
      </w:r>
      <w:proofErr w:type="gramEnd"/>
      <w:r>
        <w:t xml:space="preserve"> we are  fortunate  to have a  cadre of volunteers  who deliver information, in printed form, to those  who  are not able to  access information  electronically.</w:t>
      </w:r>
    </w:p>
    <w:p w14:paraId="72CF29C9" w14:textId="10830965" w:rsidR="00BF08AC" w:rsidRDefault="00BF08AC"/>
    <w:p w14:paraId="0E0C2775" w14:textId="7BD93F0C" w:rsidR="00BF08AC" w:rsidRDefault="00BF08AC">
      <w:r>
        <w:t xml:space="preserve">Thanks  go to all  members  of the congregation and community  for all that you do  to provide a space of </w:t>
      </w:r>
      <w:r w:rsidR="00C20D80">
        <w:t xml:space="preserve">Hope, </w:t>
      </w:r>
      <w:r w:rsidR="00EC2450">
        <w:t>Faith,</w:t>
      </w:r>
      <w:r w:rsidR="00C20D80">
        <w:t xml:space="preserve"> and Love  here.</w:t>
      </w:r>
    </w:p>
    <w:p w14:paraId="5854A4EC" w14:textId="4247CB6C" w:rsidR="0019050A" w:rsidRDefault="0019050A"/>
    <w:p w14:paraId="147D4E0C" w14:textId="77777777" w:rsidR="007A75EF" w:rsidRDefault="007A75EF"/>
    <w:sectPr w:rsidR="007A75EF" w:rsidSect="008E4CC3">
      <w:headerReference w:type="default" r:id="rId6"/>
      <w:headerReference w:type="first" r:id="rId7"/>
      <w:footerReference w:type="first" r:id="rId8"/>
      <w:pgSz w:w="11900" w:h="16840"/>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DE237" w14:textId="77777777" w:rsidR="00C15190" w:rsidRDefault="00C15190" w:rsidP="008E4CC3">
      <w:r>
        <w:separator/>
      </w:r>
    </w:p>
  </w:endnote>
  <w:endnote w:type="continuationSeparator" w:id="0">
    <w:p w14:paraId="7D24EE7F" w14:textId="77777777" w:rsidR="00C15190" w:rsidRDefault="00C15190" w:rsidP="008E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A9FF" w14:textId="497BFC27" w:rsidR="008E4CC3" w:rsidRDefault="00C15190">
    <w:pPr>
      <w:pStyle w:val="Footer"/>
    </w:pPr>
    <w:r>
      <w:fldChar w:fldCharType="begin"/>
    </w:r>
    <w:r>
      <w:instrText xml:space="preserve"> FILENAME  \* MERGEFORMAT </w:instrText>
    </w:r>
    <w:r>
      <w:fldChar w:fldCharType="separate"/>
    </w:r>
    <w:r w:rsidR="0012390A">
      <w:rPr>
        <w:noProof/>
      </w:rPr>
      <w:t>2022 AR.docx</w:t>
    </w:r>
    <w:r>
      <w:rPr>
        <w:noProof/>
      </w:rPr>
      <w:fldChar w:fldCharType="end"/>
    </w:r>
    <w:r w:rsidR="00AB49EB">
      <w:tab/>
    </w:r>
    <w:r>
      <w:fldChar w:fldCharType="begin"/>
    </w:r>
    <w:r>
      <w:instrText xml:space="preserve"> SAVEDATE  \* MERGEFORMAT </w:instrText>
    </w:r>
    <w:r>
      <w:fldChar w:fldCharType="separate"/>
    </w:r>
    <w:r w:rsidR="007946DF">
      <w:rPr>
        <w:noProof/>
      </w:rPr>
      <w:t>0/0/00 0:00:00 am</w:t>
    </w:r>
    <w:r>
      <w:rPr>
        <w:noProof/>
      </w:rPr>
      <w:fldChar w:fldCharType="end"/>
    </w:r>
    <w:r w:rsidR="00AB49EB">
      <w:tab/>
    </w:r>
    <w:r w:rsidR="00AB49EB">
      <w:fldChar w:fldCharType="begin"/>
    </w:r>
    <w:r w:rsidR="00AB49EB">
      <w:instrText xml:space="preserve"> PAGE /.. \* MERGEFORMAT </w:instrText>
    </w:r>
    <w:r w:rsidR="00AB49EB">
      <w:fldChar w:fldCharType="separate"/>
    </w:r>
    <w:r w:rsidR="00AB49EB">
      <w:rPr>
        <w:noProof/>
      </w:rPr>
      <w:t>1</w:t>
    </w:r>
    <w:r w:rsidR="00AB49E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853D" w14:textId="77777777" w:rsidR="00C15190" w:rsidRDefault="00C15190" w:rsidP="008E4CC3">
      <w:r>
        <w:separator/>
      </w:r>
    </w:p>
  </w:footnote>
  <w:footnote w:type="continuationSeparator" w:id="0">
    <w:p w14:paraId="554B9EA6" w14:textId="77777777" w:rsidR="00C15190" w:rsidRDefault="00C15190" w:rsidP="008E4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6DD2A" w14:textId="65959C38" w:rsidR="008E4CC3" w:rsidRPr="008E4CC3" w:rsidRDefault="008E4CC3" w:rsidP="008E4CC3">
    <w:r w:rsidRPr="008E4CC3">
      <w:rPr>
        <w:rFonts w:ascii="Times New Roman" w:eastAsia="Times New Roman" w:hAnsi="Times New Roman"/>
        <w:lang w:eastAsia="en-GB"/>
      </w:rPr>
      <w:fldChar w:fldCharType="begin"/>
    </w:r>
    <w:r w:rsidRPr="008E4CC3">
      <w:rPr>
        <w:rFonts w:ascii="Times New Roman" w:eastAsia="Times New Roman" w:hAnsi="Times New Roman"/>
        <w:lang w:eastAsia="en-GB"/>
      </w:rPr>
      <w:instrText xml:space="preserve"> INCLUDEPICTURE "cid:B8A2829D-1493-423F-BCA8-2940D563BC2A@localdomain" \* MERGEFORMATINET </w:instrText>
    </w:r>
    <w:r w:rsidRPr="008E4CC3">
      <w:rPr>
        <w:rFonts w:ascii="Times New Roman" w:eastAsia="Times New Roman" w:hAnsi="Times New Roman"/>
        <w:lang w:eastAsia="en-GB"/>
      </w:rPr>
      <w:fldChar w:fldCharType="separate"/>
    </w:r>
    <w:r w:rsidR="00386EE5">
      <w:rPr>
        <w:noProof/>
      </w:rPr>
      <mc:AlternateContent>
        <mc:Choice Requires="wps">
          <w:drawing>
            <wp:inline distT="0" distB="0" distL="0" distR="0" wp14:anchorId="737A62C1" wp14:editId="392B766E">
              <wp:extent cx="306705" cy="306705"/>
              <wp:effectExtent l="0" t="0" r="0" b="0"/>
              <wp:docPr id="3" name="Rectangle 3" descr="header narrow -2017-a.jp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705" cy="306705"/>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07ADA4F9" id="Rectangle 3" o:spid="_x0000_s1026" alt="header narrow -2017-a.jpg"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" filled="f" stroked="f">
              <w10:anchorlock/>
            </v:rect>
          </w:pict>
        </mc:Fallback>
      </mc:AlternateContent>
    </w:r>
    <w:r w:rsidRPr="008E4CC3">
      <w:rPr>
        <w:rFonts w:ascii="Times New Roman" w:eastAsia="Times New Roman" w:hAnsi="Times New Roman"/>
        <w:lang w:eastAsia="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B324B" w14:textId="77777777" w:rsidR="008E4CC3" w:rsidRDefault="00386EE5" w:rsidP="008E4CC3">
    <w:pPr>
      <w:pStyle w:val="Header"/>
      <w:tabs>
        <w:tab w:val="clear" w:pos="9026"/>
      </w:tabs>
      <w:ind w:left="-709"/>
    </w:pPr>
    <w:r w:rsidRPr="000A45E8">
      <w:rPr>
        <w:noProof/>
      </w:rPr>
      <w:drawing>
        <wp:inline distT="0" distB="0" distL="0" distR="0" wp14:anchorId="28CD2217" wp14:editId="60A183CD">
          <wp:extent cx="6577965" cy="1024890"/>
          <wp:effectExtent l="0" t="0" r="0" b="0"/>
          <wp:docPr id="1" name="Picture 4" descr="A picture containing food, bir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 picture containing food, bird&#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7965" cy="10248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attachedTemplate r:id="rId1"/>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DF"/>
    <w:rsid w:val="0003231C"/>
    <w:rsid w:val="0009406A"/>
    <w:rsid w:val="0012390A"/>
    <w:rsid w:val="0019050A"/>
    <w:rsid w:val="001C5A36"/>
    <w:rsid w:val="0025514D"/>
    <w:rsid w:val="00386EE5"/>
    <w:rsid w:val="00472E8F"/>
    <w:rsid w:val="00562CAE"/>
    <w:rsid w:val="006D2B0F"/>
    <w:rsid w:val="007946DF"/>
    <w:rsid w:val="007A75EF"/>
    <w:rsid w:val="00851423"/>
    <w:rsid w:val="008E4CC3"/>
    <w:rsid w:val="00A50335"/>
    <w:rsid w:val="00A5749C"/>
    <w:rsid w:val="00A647B6"/>
    <w:rsid w:val="00A842EA"/>
    <w:rsid w:val="00AA62EB"/>
    <w:rsid w:val="00AB49EB"/>
    <w:rsid w:val="00BF08AC"/>
    <w:rsid w:val="00C15190"/>
    <w:rsid w:val="00C20D80"/>
    <w:rsid w:val="00CD5434"/>
    <w:rsid w:val="00CE2403"/>
    <w:rsid w:val="00D700C1"/>
    <w:rsid w:val="00D805D4"/>
    <w:rsid w:val="00DA4A9A"/>
    <w:rsid w:val="00DF2B15"/>
    <w:rsid w:val="00E24D67"/>
    <w:rsid w:val="00EC24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D811851"/>
  <w15:chartTrackingRefBased/>
  <w15:docId w15:val="{FFDBEBEE-DA9F-9B40-A8AD-D1BD694B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CC3"/>
    <w:pPr>
      <w:tabs>
        <w:tab w:val="center" w:pos="4513"/>
        <w:tab w:val="right" w:pos="9026"/>
      </w:tabs>
    </w:pPr>
  </w:style>
  <w:style w:type="character" w:customStyle="1" w:styleId="HeaderChar">
    <w:name w:val="Header Char"/>
    <w:basedOn w:val="DefaultParagraphFont"/>
    <w:link w:val="Header"/>
    <w:uiPriority w:val="99"/>
    <w:rsid w:val="008E4CC3"/>
  </w:style>
  <w:style w:type="paragraph" w:styleId="Footer">
    <w:name w:val="footer"/>
    <w:basedOn w:val="Normal"/>
    <w:link w:val="FooterChar"/>
    <w:uiPriority w:val="99"/>
    <w:unhideWhenUsed/>
    <w:rsid w:val="008E4CC3"/>
    <w:pPr>
      <w:tabs>
        <w:tab w:val="center" w:pos="4513"/>
        <w:tab w:val="right" w:pos="9026"/>
      </w:tabs>
    </w:pPr>
  </w:style>
  <w:style w:type="character" w:customStyle="1" w:styleId="FooterChar">
    <w:name w:val="Footer Char"/>
    <w:basedOn w:val="DefaultParagraphFont"/>
    <w:link w:val="Footer"/>
    <w:uiPriority w:val="99"/>
    <w:rsid w:val="008E4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371674">
      <w:bodyDiv w:val="1"/>
      <w:marLeft w:val="0"/>
      <w:marRight w:val="0"/>
      <w:marTop w:val="0"/>
      <w:marBottom w:val="0"/>
      <w:divBdr>
        <w:top w:val="none" w:sz="0" w:space="0" w:color="auto"/>
        <w:left w:val="none" w:sz="0" w:space="0" w:color="auto"/>
        <w:bottom w:val="none" w:sz="0" w:space="0" w:color="auto"/>
        <w:right w:val="none" w:sz="0" w:space="0" w:color="auto"/>
      </w:divBdr>
    </w:div>
    <w:div w:id="1413432762">
      <w:bodyDiv w:val="1"/>
      <w:marLeft w:val="0"/>
      <w:marRight w:val="0"/>
      <w:marTop w:val="0"/>
      <w:marBottom w:val="0"/>
      <w:divBdr>
        <w:top w:val="none" w:sz="0" w:space="0" w:color="auto"/>
        <w:left w:val="none" w:sz="0" w:space="0" w:color="auto"/>
        <w:bottom w:val="none" w:sz="0" w:space="0" w:color="auto"/>
        <w:right w:val="none" w:sz="0" w:space="0" w:color="auto"/>
      </w:divBdr>
    </w:div>
    <w:div w:id="1531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uceind/Library/Group%20Containers/UBF8T346G9.Office/User%20Content.localized/Templates.localized/MUC%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MUC 2020.dotx</Template>
  <TotalTime>88</TotalTime>
  <Pages>2</Pages>
  <Words>811</Words>
  <Characters>4108</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Ind</dc:creator>
  <cp:keywords/>
  <dc:description/>
  <cp:lastModifiedBy>Bruce Ind</cp:lastModifiedBy>
  <cp:revision>6</cp:revision>
  <dcterms:created xsi:type="dcterms:W3CDTF">2022-03-30T02:34:00Z</dcterms:created>
  <dcterms:modified xsi:type="dcterms:W3CDTF">2022-03-31T10:32:00Z</dcterms:modified>
  <cp:category/>
</cp:coreProperties>
</file>