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D51E" w14:textId="3749B079" w:rsidR="000532BB" w:rsidRDefault="00906730"/>
    <w:p w14:paraId="2103DF0F" w14:textId="2C9118C5" w:rsidR="00AC203D" w:rsidRDefault="00AC203D"/>
    <w:p w14:paraId="25955EFE" w14:textId="06AC89DF" w:rsidR="00AC203D" w:rsidRDefault="00AC203D" w:rsidP="00AC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Calibri"/>
          <w:color w:val="000000"/>
          <w:sz w:val="28"/>
          <w:szCs w:val="28"/>
          <w:lang w:eastAsia="en-GB"/>
        </w:rPr>
      </w:pPr>
      <w:r w:rsidRPr="00AC203D">
        <w:rPr>
          <w:rFonts w:eastAsia="Times New Roman" w:cs="Calibri"/>
          <w:color w:val="000000"/>
          <w:sz w:val="28"/>
          <w:szCs w:val="28"/>
          <w:lang w:eastAsia="en-GB"/>
        </w:rPr>
        <w:t>Nominees for Election as Elder</w:t>
      </w:r>
    </w:p>
    <w:p w14:paraId="2431D135" w14:textId="7F827BC0" w:rsidR="00AC203D" w:rsidRPr="00AC203D" w:rsidRDefault="00AC203D" w:rsidP="00AC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Calibri"/>
          <w:color w:val="000000"/>
          <w:sz w:val="28"/>
          <w:szCs w:val="28"/>
          <w:lang w:eastAsia="en-GB"/>
        </w:rPr>
      </w:pPr>
      <w:r>
        <w:rPr>
          <w:rFonts w:eastAsia="Times New Roman" w:cs="Calibri"/>
          <w:color w:val="000000"/>
          <w:sz w:val="28"/>
          <w:szCs w:val="28"/>
          <w:lang w:eastAsia="en-GB"/>
        </w:rPr>
        <w:t>Brief Profile</w:t>
      </w:r>
    </w:p>
    <w:p w14:paraId="1ADD913E" w14:textId="2A4D400C" w:rsidR="00AC203D" w:rsidRDefault="00AC203D" w:rsidP="00AC203D">
      <w:pPr>
        <w:rPr>
          <w:rFonts w:eastAsia="Times New Roman" w:cs="Calibri"/>
          <w:color w:val="000000"/>
          <w:sz w:val="22"/>
          <w:szCs w:val="22"/>
          <w:lang w:eastAsia="en-GB"/>
        </w:rPr>
      </w:pPr>
    </w:p>
    <w:p w14:paraId="349E4058" w14:textId="712A3215" w:rsidR="00AC203D" w:rsidRDefault="00AC203D" w:rsidP="00AC203D">
      <w:pPr>
        <w:rPr>
          <w:rFonts w:eastAsia="Times New Roman" w:cs="Calibri"/>
          <w:color w:val="000000"/>
          <w:sz w:val="22"/>
          <w:szCs w:val="22"/>
          <w:lang w:eastAsia="en-GB"/>
        </w:rPr>
      </w:pPr>
      <w:r>
        <w:rPr>
          <w:rFonts w:eastAsia="Times New Roman" w:cs="Calibri"/>
          <w:color w:val="000000"/>
          <w:sz w:val="22"/>
          <w:szCs w:val="22"/>
          <w:lang w:eastAsia="en-GB"/>
        </w:rPr>
        <w:t>Each Nominee</w:t>
      </w:r>
      <w:r w:rsidR="0000137F">
        <w:rPr>
          <w:rFonts w:eastAsia="Times New Roman" w:cs="Calibri"/>
          <w:color w:val="000000"/>
          <w:sz w:val="22"/>
          <w:szCs w:val="22"/>
          <w:lang w:eastAsia="en-GB"/>
        </w:rPr>
        <w:t xml:space="preserve"> </w:t>
      </w:r>
      <w:r>
        <w:rPr>
          <w:rFonts w:eastAsia="Times New Roman" w:cs="Calibri"/>
          <w:color w:val="000000"/>
          <w:sz w:val="22"/>
          <w:szCs w:val="22"/>
          <w:lang w:eastAsia="en-GB"/>
        </w:rPr>
        <w:t>requires a return of at least</w:t>
      </w:r>
      <w:r w:rsidR="0000137F">
        <w:rPr>
          <w:rFonts w:eastAsia="Times New Roman" w:cs="Calibri"/>
          <w:color w:val="000000"/>
          <w:sz w:val="22"/>
          <w:szCs w:val="22"/>
          <w:lang w:eastAsia="en-GB"/>
        </w:rPr>
        <w:t xml:space="preserve"> </w:t>
      </w:r>
      <w:r>
        <w:rPr>
          <w:rFonts w:eastAsia="Times New Roman" w:cs="Calibri"/>
          <w:color w:val="000000"/>
          <w:sz w:val="22"/>
          <w:szCs w:val="22"/>
          <w:lang w:eastAsia="en-GB"/>
        </w:rPr>
        <w:t xml:space="preserve"> 75%</w:t>
      </w:r>
      <w:r w:rsidR="0000137F">
        <w:rPr>
          <w:rFonts w:eastAsia="Times New Roman" w:cs="Calibri"/>
          <w:color w:val="000000"/>
          <w:sz w:val="22"/>
          <w:szCs w:val="22"/>
          <w:lang w:eastAsia="en-GB"/>
        </w:rPr>
        <w:t xml:space="preserve"> </w:t>
      </w:r>
      <w:r>
        <w:rPr>
          <w:rFonts w:eastAsia="Times New Roman" w:cs="Calibri"/>
          <w:color w:val="000000"/>
          <w:sz w:val="22"/>
          <w:szCs w:val="22"/>
          <w:lang w:eastAsia="en-GB"/>
        </w:rPr>
        <w:t>of those participating</w:t>
      </w:r>
      <w:r w:rsidR="0000137F">
        <w:rPr>
          <w:rFonts w:eastAsia="Times New Roman" w:cs="Calibri"/>
          <w:color w:val="000000"/>
          <w:sz w:val="22"/>
          <w:szCs w:val="22"/>
          <w:lang w:eastAsia="en-GB"/>
        </w:rPr>
        <w:t xml:space="preserve"> </w:t>
      </w:r>
      <w:r>
        <w:rPr>
          <w:rFonts w:eastAsia="Times New Roman" w:cs="Calibri"/>
          <w:color w:val="000000"/>
          <w:sz w:val="22"/>
          <w:szCs w:val="22"/>
          <w:lang w:eastAsia="en-GB"/>
        </w:rPr>
        <w:t>in</w:t>
      </w:r>
      <w:r w:rsidR="0000137F">
        <w:rPr>
          <w:rFonts w:eastAsia="Times New Roman" w:cs="Calibri"/>
          <w:color w:val="000000"/>
          <w:sz w:val="22"/>
          <w:szCs w:val="22"/>
          <w:lang w:eastAsia="en-GB"/>
        </w:rPr>
        <w:t xml:space="preserve"> </w:t>
      </w:r>
      <w:r>
        <w:rPr>
          <w:rFonts w:eastAsia="Times New Roman" w:cs="Calibri"/>
          <w:color w:val="000000"/>
          <w:sz w:val="22"/>
          <w:szCs w:val="22"/>
          <w:lang w:eastAsia="en-GB"/>
        </w:rPr>
        <w:t>the election</w:t>
      </w:r>
    </w:p>
    <w:p w14:paraId="6E69F476" w14:textId="08335706" w:rsidR="00AC203D" w:rsidRPr="00AC203D" w:rsidRDefault="00AC203D" w:rsidP="00AC203D">
      <w:pPr>
        <w:rPr>
          <w:rFonts w:eastAsia="Times New Roman" w:cs="Calibri"/>
          <w:color w:val="000000"/>
          <w:sz w:val="22"/>
          <w:szCs w:val="22"/>
          <w:lang w:eastAsia="en-GB"/>
        </w:rPr>
      </w:pPr>
      <w:r w:rsidRPr="00AC203D">
        <w:rPr>
          <w:rFonts w:eastAsia="Times New Roman" w:cs="Calibri"/>
          <w:color w:val="000000"/>
          <w:sz w:val="22"/>
          <w:szCs w:val="22"/>
          <w:lang w:eastAsia="en-GB"/>
        </w:rPr>
        <w:t> </w:t>
      </w:r>
    </w:p>
    <w:p w14:paraId="197DACB9" w14:textId="77777777" w:rsidR="0000137F" w:rsidRPr="00AC203D" w:rsidRDefault="0000137F" w:rsidP="0000137F">
      <w:pPr>
        <w:ind w:firstLine="720"/>
        <w:rPr>
          <w:rFonts w:eastAsia="Times New Roman" w:cs="Calibri"/>
          <w:color w:val="000000"/>
          <w:sz w:val="22"/>
          <w:szCs w:val="22"/>
          <w:lang w:eastAsia="en-GB"/>
        </w:rPr>
      </w:pPr>
      <w:r w:rsidRPr="00AC203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RHONDA AMBER</w:t>
      </w:r>
    </w:p>
    <w:p w14:paraId="0557F98C" w14:textId="77777777" w:rsidR="0000137F" w:rsidRPr="00AC203D" w:rsidRDefault="0000137F" w:rsidP="0000137F">
      <w:pPr>
        <w:rPr>
          <w:rFonts w:eastAsia="Times New Roman" w:cs="Calibri"/>
          <w:color w:val="000000"/>
          <w:sz w:val="22"/>
          <w:szCs w:val="22"/>
          <w:lang w:eastAsia="en-GB"/>
        </w:rPr>
      </w:pP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</w:p>
    <w:p w14:paraId="1B0D1626" w14:textId="2345FF21" w:rsidR="0000137F" w:rsidRPr="00AC203D" w:rsidRDefault="0000137F" w:rsidP="0000137F">
      <w:pPr>
        <w:rPr>
          <w:rFonts w:eastAsia="Times New Roman" w:cs="Calibri"/>
          <w:color w:val="000000"/>
          <w:sz w:val="22"/>
          <w:szCs w:val="22"/>
          <w:lang w:eastAsia="en-GB"/>
        </w:rPr>
      </w:pP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am a Confirmed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Member of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the </w:t>
      </w: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Uniting Church and a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n</w:t>
      </w: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active member of Morialta Uniting Church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</w:t>
      </w: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ith many years on Church Council, I bring concerns and represent the people of Morialta Uniting Church</w:t>
      </w:r>
    </w:p>
    <w:p w14:paraId="601782AC" w14:textId="7267AFAF" w:rsidR="0000137F" w:rsidRDefault="0000137F" w:rsidP="0000137F">
      <w:pPr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as a Church Council Member.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 welcome opportunity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to use my creative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skills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or the benefit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of Morialta UC.</w:t>
      </w:r>
    </w:p>
    <w:p w14:paraId="0474F899" w14:textId="77777777" w:rsidR="0000137F" w:rsidRPr="00AC203D" w:rsidRDefault="0000137F" w:rsidP="0000137F">
      <w:pPr>
        <w:rPr>
          <w:rFonts w:eastAsia="Times New Roman" w:cs="Calibri"/>
          <w:color w:val="000000"/>
          <w:sz w:val="22"/>
          <w:szCs w:val="22"/>
          <w:lang w:eastAsia="en-GB"/>
        </w:rPr>
      </w:pPr>
    </w:p>
    <w:p w14:paraId="71D449ED" w14:textId="5751386D" w:rsidR="00AC203D" w:rsidRPr="00AC203D" w:rsidRDefault="00AC203D" w:rsidP="00AC203D">
      <w:pPr>
        <w:ind w:firstLine="720"/>
        <w:rPr>
          <w:rFonts w:eastAsia="Times New Roman" w:cs="Calibri"/>
          <w:color w:val="000000"/>
          <w:sz w:val="22"/>
          <w:szCs w:val="22"/>
          <w:lang w:eastAsia="en-GB"/>
        </w:rPr>
      </w:pPr>
      <w:r w:rsidRPr="00AC203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BRUCE IND</w:t>
      </w:r>
    </w:p>
    <w:p w14:paraId="7824FB0F" w14:textId="77777777" w:rsidR="00AC203D" w:rsidRPr="00AC203D" w:rsidRDefault="00AC203D" w:rsidP="00AC203D">
      <w:pPr>
        <w:rPr>
          <w:rFonts w:eastAsia="Times New Roman" w:cs="Calibri"/>
          <w:color w:val="000000"/>
          <w:sz w:val="22"/>
          <w:szCs w:val="22"/>
          <w:lang w:eastAsia="en-GB"/>
        </w:rPr>
      </w:pP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</w:p>
    <w:p w14:paraId="3DC0794B" w14:textId="41AD378F" w:rsidR="00AC203D" w:rsidRPr="00AC203D" w:rsidRDefault="00AC203D" w:rsidP="00AC203D">
      <w:pPr>
        <w:rPr>
          <w:rFonts w:eastAsia="Times New Roman" w:cs="Calibri"/>
          <w:color w:val="000000"/>
          <w:sz w:val="22"/>
          <w:szCs w:val="22"/>
          <w:lang w:eastAsia="en-GB"/>
        </w:rPr>
      </w:pP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have been a member of Church Council for ma</w:t>
      </w:r>
      <w:r w:rsidR="00F8272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n</w:t>
      </w: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 years.</w:t>
      </w:r>
    </w:p>
    <w:p w14:paraId="1BF9FC0E" w14:textId="77777777" w:rsidR="00AC203D" w:rsidRPr="00AC203D" w:rsidRDefault="00AC203D" w:rsidP="00AC203D">
      <w:pPr>
        <w:rPr>
          <w:rFonts w:eastAsia="Times New Roman" w:cs="Calibri"/>
          <w:color w:val="000000"/>
          <w:sz w:val="22"/>
          <w:szCs w:val="22"/>
          <w:lang w:eastAsia="en-GB"/>
        </w:rPr>
      </w:pP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have experience with matters relating to governance and strategic planning.</w:t>
      </w:r>
    </w:p>
    <w:p w14:paraId="60475557" w14:textId="259FFF1E" w:rsidR="00AC203D" w:rsidRPr="00AC203D" w:rsidRDefault="00AC203D" w:rsidP="00AC203D">
      <w:pPr>
        <w:rPr>
          <w:rFonts w:eastAsia="Times New Roman" w:cs="Calibri"/>
          <w:color w:val="000000"/>
          <w:sz w:val="22"/>
          <w:szCs w:val="22"/>
          <w:lang w:eastAsia="en-GB"/>
        </w:rPr>
      </w:pP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am committed to the ethos of the UCA and Morialta</w:t>
      </w:r>
      <w:r w:rsidR="00F8272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UC’s</w:t>
      </w: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Vision.</w:t>
      </w:r>
    </w:p>
    <w:p w14:paraId="2BA1C38C" w14:textId="060AF872" w:rsidR="00AC203D" w:rsidRPr="00AC203D" w:rsidRDefault="00AC203D" w:rsidP="00AC203D">
      <w:pPr>
        <w:rPr>
          <w:rFonts w:eastAsia="Times New Roman" w:cs="Calibri"/>
          <w:color w:val="000000"/>
          <w:sz w:val="22"/>
          <w:szCs w:val="22"/>
          <w:lang w:eastAsia="en-GB"/>
        </w:rPr>
      </w:pPr>
    </w:p>
    <w:p w14:paraId="77D79CA2" w14:textId="77777777" w:rsidR="00AC203D" w:rsidRPr="00AC203D" w:rsidRDefault="00AC203D" w:rsidP="00AC203D">
      <w:pPr>
        <w:ind w:firstLine="720"/>
        <w:rPr>
          <w:rFonts w:eastAsia="Times New Roman" w:cs="Calibri"/>
          <w:color w:val="000000"/>
          <w:sz w:val="22"/>
          <w:szCs w:val="22"/>
          <w:lang w:eastAsia="en-GB"/>
        </w:rPr>
      </w:pPr>
      <w:r w:rsidRPr="00AC203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JOHN SECOMBE</w:t>
      </w:r>
    </w:p>
    <w:p w14:paraId="25A0FDB2" w14:textId="77777777" w:rsidR="00AC203D" w:rsidRPr="00AC203D" w:rsidRDefault="00AC203D" w:rsidP="00AC203D">
      <w:pPr>
        <w:rPr>
          <w:rFonts w:eastAsia="Times New Roman" w:cs="Calibri"/>
          <w:color w:val="000000"/>
          <w:sz w:val="22"/>
          <w:szCs w:val="22"/>
          <w:lang w:eastAsia="en-GB"/>
        </w:rPr>
      </w:pP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</w:p>
    <w:p w14:paraId="7D285535" w14:textId="0243A9FB" w:rsidR="00AC203D" w:rsidRPr="00AC203D" w:rsidRDefault="00AC203D" w:rsidP="00AC203D">
      <w:pPr>
        <w:rPr>
          <w:rFonts w:eastAsia="Times New Roman" w:cs="Calibri"/>
          <w:color w:val="000000"/>
          <w:sz w:val="22"/>
          <w:szCs w:val="22"/>
          <w:lang w:eastAsia="en-GB"/>
        </w:rPr>
      </w:pP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 am a </w:t>
      </w:r>
      <w:r w:rsidR="00F82724"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long-time</w:t>
      </w: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member of Morialta Uniting Church who has been involved</w:t>
      </w:r>
      <w:r w:rsidR="00F8272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with </w:t>
      </w:r>
      <w:r w:rsidR="00F8272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</w:t>
      </w: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orship, </w:t>
      </w:r>
      <w:r w:rsidR="0000137F"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Mission,</w:t>
      </w: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and planning.</w:t>
      </w:r>
      <w:r w:rsidR="00F8272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As well as my significant involvement</w:t>
      </w:r>
      <w:r w:rsidR="0000137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F8272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with Audio Visual</w:t>
      </w:r>
      <w:r w:rsidR="0000137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F8272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support</w:t>
      </w:r>
      <w:r w:rsidR="0000137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F8272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within the</w:t>
      </w:r>
      <w:r w:rsidR="0000137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F8272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congregation I have</w:t>
      </w:r>
      <w:r w:rsidR="0000137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F8272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served</w:t>
      </w:r>
      <w:r w:rsidR="0000137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F8272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wider church at Presbytery, Synod and Assembly</w:t>
      </w:r>
      <w:r w:rsidR="006D277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  <w:r w:rsidR="0000137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</w:p>
    <w:p w14:paraId="0F59D18F" w14:textId="77777777" w:rsidR="00AC203D" w:rsidRPr="00AC203D" w:rsidRDefault="00AC203D" w:rsidP="00AC203D">
      <w:pPr>
        <w:rPr>
          <w:rFonts w:eastAsia="Times New Roman" w:cs="Calibri"/>
          <w:color w:val="000000"/>
          <w:sz w:val="22"/>
          <w:szCs w:val="22"/>
          <w:lang w:eastAsia="en-GB"/>
        </w:rPr>
      </w:pPr>
      <w:r w:rsidRPr="00AC203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</w:p>
    <w:p w14:paraId="556FFAA2" w14:textId="77777777" w:rsidR="00AC203D" w:rsidRDefault="00AC203D"/>
    <w:sectPr w:rsidR="00AC203D" w:rsidSect="008E4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8296" w14:textId="77777777" w:rsidR="00906730" w:rsidRDefault="00906730" w:rsidP="008E4CC3">
      <w:r>
        <w:separator/>
      </w:r>
    </w:p>
  </w:endnote>
  <w:endnote w:type="continuationSeparator" w:id="0">
    <w:p w14:paraId="4E22203E" w14:textId="77777777" w:rsidR="00906730" w:rsidRDefault="00906730" w:rsidP="008E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51BF" w14:textId="77777777" w:rsidR="008E4CC3" w:rsidRDefault="008E4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EB92" w14:textId="77777777" w:rsidR="008E4CC3" w:rsidRDefault="008E4C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CD1F" w14:textId="77777777" w:rsidR="008E4CC3" w:rsidRDefault="00906730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AC203D">
      <w:rPr>
        <w:noProof/>
      </w:rPr>
      <w:t>Document1</w:t>
    </w:r>
    <w:r>
      <w:rPr>
        <w:noProof/>
      </w:rPr>
      <w:fldChar w:fldCharType="end"/>
    </w:r>
    <w:r w:rsidR="00AB49EB">
      <w:tab/>
    </w:r>
    <w:r>
      <w:fldChar w:fldCharType="begin"/>
    </w:r>
    <w:r>
      <w:instrText xml:space="preserve"> SAVEDATE  \* MERGEFORMAT </w:instrText>
    </w:r>
    <w:r>
      <w:fldChar w:fldCharType="separate"/>
    </w:r>
    <w:r w:rsidR="00AC203D">
      <w:rPr>
        <w:noProof/>
      </w:rPr>
      <w:t>0/0/00 0:00:00 am</w:t>
    </w:r>
    <w:r>
      <w:rPr>
        <w:noProof/>
      </w:rPr>
      <w:fldChar w:fldCharType="end"/>
    </w:r>
    <w:r w:rsidR="00AB49EB">
      <w:tab/>
    </w:r>
    <w:r w:rsidR="00AB49EB">
      <w:fldChar w:fldCharType="begin"/>
    </w:r>
    <w:r w:rsidR="00AB49EB">
      <w:instrText xml:space="preserve"> PAGE /.. \* MERGEFORMAT </w:instrText>
    </w:r>
    <w:r w:rsidR="00AB49EB">
      <w:fldChar w:fldCharType="separate"/>
    </w:r>
    <w:r w:rsidR="00AB49EB">
      <w:rPr>
        <w:noProof/>
      </w:rPr>
      <w:t>1</w:t>
    </w:r>
    <w:r w:rsidR="00AB49E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6B6B" w14:textId="77777777" w:rsidR="00906730" w:rsidRDefault="00906730" w:rsidP="008E4CC3">
      <w:r>
        <w:separator/>
      </w:r>
    </w:p>
  </w:footnote>
  <w:footnote w:type="continuationSeparator" w:id="0">
    <w:p w14:paraId="6ED7C926" w14:textId="77777777" w:rsidR="00906730" w:rsidRDefault="00906730" w:rsidP="008E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749E" w14:textId="77777777" w:rsidR="008E4CC3" w:rsidRDefault="008E4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C838" w14:textId="77777777" w:rsidR="008E4CC3" w:rsidRPr="008E4CC3" w:rsidRDefault="008E4CC3" w:rsidP="008E4CC3">
    <w:r w:rsidRPr="008E4CC3">
      <w:rPr>
        <w:rFonts w:ascii="Times New Roman" w:eastAsia="Times New Roman" w:hAnsi="Times New Roman"/>
        <w:lang w:eastAsia="en-GB"/>
      </w:rPr>
      <w:fldChar w:fldCharType="begin"/>
    </w:r>
    <w:r w:rsidRPr="008E4CC3">
      <w:rPr>
        <w:rFonts w:ascii="Times New Roman" w:eastAsia="Times New Roman" w:hAnsi="Times New Roman"/>
        <w:lang w:eastAsia="en-GB"/>
      </w:rPr>
      <w:instrText xml:space="preserve"> INCLUDEPICTURE "cid:B8A2829D-1493-423F-BCA8-2940D563BC2A@localdomain" \* MERGEFORMATINET </w:instrText>
    </w:r>
    <w:r w:rsidRPr="008E4CC3">
      <w:rPr>
        <w:rFonts w:ascii="Times New Roman" w:eastAsia="Times New Roman" w:hAnsi="Times New Roman"/>
        <w:lang w:eastAsia="en-GB"/>
      </w:rPr>
      <w:fldChar w:fldCharType="separate"/>
    </w:r>
    <w:r w:rsidR="00386EE5">
      <w:rPr>
        <w:noProof/>
      </w:rPr>
      <mc:AlternateContent>
        <mc:Choice Requires="wps">
          <w:drawing>
            <wp:inline distT="0" distB="0" distL="0" distR="0" wp14:anchorId="139BB19A" wp14:editId="56F91DB6">
              <wp:extent cx="306705" cy="306705"/>
              <wp:effectExtent l="0" t="0" r="0" b="0"/>
              <wp:docPr id="3" name="Rectangle 3" descr="header narrow -2017-a.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67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BDF2DE" id="Rectangle 3" o:spid="_x0000_s1026" alt="header narrow -2017-a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" filled="f" stroked="f">
              <w10:anchorlock/>
            </v:rect>
          </w:pict>
        </mc:Fallback>
      </mc:AlternateContent>
    </w:r>
    <w:r w:rsidRPr="008E4CC3">
      <w:rPr>
        <w:rFonts w:ascii="Times New Roman" w:eastAsia="Times New Roman" w:hAnsi="Times New Roman"/>
        <w:lang w:eastAsia="en-GB"/>
      </w:rPr>
      <w:fldChar w:fldCharType="end"/>
    </w:r>
    <w:r w:rsidR="00386EE5" w:rsidRPr="00386EE5">
      <w:rPr>
        <w:rFonts w:ascii="Times New Roman" w:eastAsia="Times New Roman" w:hAnsi="Times New Roman"/>
        <w:noProof/>
        <w:lang w:eastAsia="en-GB"/>
      </w:rPr>
      <w:drawing>
        <wp:inline distT="0" distB="0" distL="0" distR="0" wp14:anchorId="2DF5B4DF" wp14:editId="46289C1D">
          <wp:extent cx="8413750" cy="1312545"/>
          <wp:effectExtent l="0" t="0" r="0" b="0"/>
          <wp:docPr id="2" name="Picture 1" descr="A picture containing food, bir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food, bir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0" cy="131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AF05" w14:textId="77777777" w:rsidR="008E4CC3" w:rsidRDefault="00386EE5" w:rsidP="008E4CC3">
    <w:pPr>
      <w:pStyle w:val="Header"/>
      <w:tabs>
        <w:tab w:val="clear" w:pos="9026"/>
      </w:tabs>
      <w:ind w:left="-709"/>
    </w:pPr>
    <w:r w:rsidRPr="000A45E8">
      <w:rPr>
        <w:noProof/>
      </w:rPr>
      <w:drawing>
        <wp:inline distT="0" distB="0" distL="0" distR="0" wp14:anchorId="1EF9DADB" wp14:editId="724DC09F">
          <wp:extent cx="6577965" cy="1024890"/>
          <wp:effectExtent l="0" t="0" r="0" b="0"/>
          <wp:docPr id="1" name="Picture 4" descr="A picture containing food, bir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food, bir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3D"/>
    <w:rsid w:val="0000137F"/>
    <w:rsid w:val="0003231C"/>
    <w:rsid w:val="0009406A"/>
    <w:rsid w:val="001C5A36"/>
    <w:rsid w:val="0025514D"/>
    <w:rsid w:val="00386EE5"/>
    <w:rsid w:val="00472E8F"/>
    <w:rsid w:val="006D2777"/>
    <w:rsid w:val="006D2B0F"/>
    <w:rsid w:val="008E4CC3"/>
    <w:rsid w:val="00906730"/>
    <w:rsid w:val="00AA62EB"/>
    <w:rsid w:val="00AB49EB"/>
    <w:rsid w:val="00AC203D"/>
    <w:rsid w:val="00D700C1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6DA18"/>
  <w15:chartTrackingRefBased/>
  <w15:docId w15:val="{3B4E0FA1-AA15-114C-BCAF-1F837C18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C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CC3"/>
  </w:style>
  <w:style w:type="paragraph" w:styleId="Footer">
    <w:name w:val="footer"/>
    <w:basedOn w:val="Normal"/>
    <w:link w:val="FooterChar"/>
    <w:uiPriority w:val="99"/>
    <w:unhideWhenUsed/>
    <w:rsid w:val="008E4C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CC3"/>
  </w:style>
  <w:style w:type="character" w:customStyle="1" w:styleId="apple-converted-space">
    <w:name w:val="apple-converted-space"/>
    <w:basedOn w:val="DefaultParagraphFont"/>
    <w:rsid w:val="00AC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uceind/Library/Group%20Containers/UBF8T346G9.Office/User%20Content.localized/Templates.localized/MUC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MUC 2020.dotx</Template>
  <TotalTime>28</TotalTime>
  <Pages>1</Pages>
  <Words>158</Words>
  <Characters>777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Ind</dc:creator>
  <cp:keywords/>
  <dc:description/>
  <cp:lastModifiedBy>Bruce Ind</cp:lastModifiedBy>
  <cp:revision>1</cp:revision>
  <dcterms:created xsi:type="dcterms:W3CDTF">2022-03-29T06:26:00Z</dcterms:created>
  <dcterms:modified xsi:type="dcterms:W3CDTF">2022-03-29T06:54:00Z</dcterms:modified>
  <cp:category/>
</cp:coreProperties>
</file>